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9F" w:rsidRPr="005542D8" w:rsidRDefault="004F129F">
      <w:pPr>
        <w:rPr>
          <w:sz w:val="20"/>
          <w:szCs w:val="20"/>
        </w:rPr>
      </w:pPr>
      <w:r w:rsidRPr="005542D8">
        <w:rPr>
          <w:sz w:val="20"/>
          <w:szCs w:val="20"/>
        </w:rPr>
        <w:t>SEZONA 14/15</w:t>
      </w:r>
    </w:p>
    <w:p w:rsidR="004F129F" w:rsidRPr="005542D8" w:rsidRDefault="004F129F" w:rsidP="009D284D">
      <w:pPr>
        <w:rPr>
          <w:color w:val="FF0000"/>
          <w:sz w:val="20"/>
          <w:szCs w:val="20"/>
          <w:u w:val="single"/>
        </w:rPr>
      </w:pPr>
      <w:r w:rsidRPr="005542D8">
        <w:rPr>
          <w:color w:val="FF0000"/>
          <w:sz w:val="20"/>
          <w:szCs w:val="20"/>
          <w:u w:val="single"/>
        </w:rPr>
        <w:t>HRVATSKA DRAMA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6"/>
        <w:gridCol w:w="3071"/>
        <w:gridCol w:w="3050"/>
      </w:tblGrid>
      <w:tr w:rsidR="004F129F" w:rsidRPr="00BF6F6F">
        <w:tc>
          <w:tcPr>
            <w:tcW w:w="2946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LISTOPAD</w:t>
            </w:r>
          </w:p>
        </w:tc>
        <w:tc>
          <w:tcPr>
            <w:tcW w:w="3050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VELJAČA</w:t>
            </w:r>
          </w:p>
        </w:tc>
      </w:tr>
      <w:tr w:rsidR="004F129F" w:rsidRPr="00BF6F6F">
        <w:tc>
          <w:tcPr>
            <w:tcW w:w="2946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MIGUEL DE CERVANTES </w:t>
            </w:r>
            <w:r w:rsidRPr="00BF6F6F">
              <w:rPr>
                <w:color w:val="FF0000"/>
                <w:sz w:val="20"/>
                <w:szCs w:val="20"/>
              </w:rPr>
              <w:t>DON QUIJOTE</w:t>
            </w:r>
          </w:p>
        </w:tc>
        <w:tc>
          <w:tcPr>
            <w:tcW w:w="307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4.,20., 21. i 22.10</w:t>
            </w:r>
          </w:p>
        </w:tc>
        <w:tc>
          <w:tcPr>
            <w:tcW w:w="3050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17. i 18.2.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4F129F" w:rsidRPr="00BF6F6F">
        <w:tc>
          <w:tcPr>
            <w:tcW w:w="3020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OŽUJAK</w:t>
            </w:r>
          </w:p>
        </w:tc>
      </w:tr>
      <w:tr w:rsidR="004F129F" w:rsidRPr="00BF6F6F">
        <w:tc>
          <w:tcPr>
            <w:tcW w:w="3020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ZIM </w:t>
            </w:r>
          </w:p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color w:val="FF0000"/>
                <w:sz w:val="20"/>
                <w:szCs w:val="20"/>
              </w:rPr>
              <w:t>JA GLUMAC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27., 28. i 29.10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3.,4. i 5.3.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4F129F" w:rsidRPr="00BF6F6F">
        <w:tc>
          <w:tcPr>
            <w:tcW w:w="3020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STUDENI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SIJEČANJ</w:t>
            </w:r>
          </w:p>
        </w:tc>
      </w:tr>
      <w:tr w:rsidR="004F129F" w:rsidRPr="00BF6F6F">
        <w:tc>
          <w:tcPr>
            <w:tcW w:w="3020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SLOBODAN ŠNAJDER-</w:t>
            </w:r>
            <w:r w:rsidRPr="00BF6F6F">
              <w:rPr>
                <w:color w:val="FF0000"/>
                <w:sz w:val="20"/>
                <w:szCs w:val="20"/>
              </w:rPr>
              <w:t>HRVATSKI FAUST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20.,21.,22. i 24.11.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17., 19.,27., 28. i 29.1.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119"/>
      </w:tblGrid>
      <w:tr w:rsidR="004F129F" w:rsidRPr="00BF6F6F">
        <w:tc>
          <w:tcPr>
            <w:tcW w:w="2972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STUDENI</w:t>
            </w:r>
          </w:p>
        </w:tc>
      </w:tr>
      <w:tr w:rsidR="004F129F" w:rsidRPr="00BF6F6F">
        <w:tc>
          <w:tcPr>
            <w:tcW w:w="2972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TATJANA GROMAČA </w:t>
            </w:r>
            <w:r w:rsidRPr="00BF6F6F">
              <w:rPr>
                <w:color w:val="FF0000"/>
                <w:sz w:val="20"/>
                <w:szCs w:val="20"/>
              </w:rPr>
              <w:t>CRNAC</w:t>
            </w: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25.,26. i 27.11.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2977"/>
        <w:gridCol w:w="3119"/>
      </w:tblGrid>
      <w:tr w:rsidR="004F129F" w:rsidRPr="00BF6F6F">
        <w:tc>
          <w:tcPr>
            <w:tcW w:w="2977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129F" w:rsidRPr="00BF6F6F">
        <w:tc>
          <w:tcPr>
            <w:tcW w:w="2977" w:type="dxa"/>
          </w:tcPr>
          <w:p w:rsidR="004F129F" w:rsidRPr="00BF6F6F" w:rsidRDefault="004F129F" w:rsidP="00EF658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3119"/>
      </w:tblGrid>
      <w:tr w:rsidR="004F129F" w:rsidRPr="00BF6F6F">
        <w:tc>
          <w:tcPr>
            <w:tcW w:w="2977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SIJEČANJ</w:t>
            </w:r>
          </w:p>
        </w:tc>
      </w:tr>
      <w:tr w:rsidR="004F129F" w:rsidRPr="00BF6F6F">
        <w:tc>
          <w:tcPr>
            <w:tcW w:w="2977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ALEXANDRE DUMAS</w:t>
            </w:r>
          </w:p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color w:val="FF0000"/>
                <w:sz w:val="20"/>
                <w:szCs w:val="20"/>
              </w:rPr>
              <w:t>TRI MUŠKETIRA</w:t>
            </w: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14. i 15.1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266"/>
        <w:gridCol w:w="2824"/>
      </w:tblGrid>
      <w:tr w:rsidR="004F129F" w:rsidRPr="00BF6F6F">
        <w:tc>
          <w:tcPr>
            <w:tcW w:w="2972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SIJEČANJ</w:t>
            </w:r>
          </w:p>
        </w:tc>
        <w:tc>
          <w:tcPr>
            <w:tcW w:w="2824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TRAVANJ</w:t>
            </w:r>
          </w:p>
        </w:tc>
      </w:tr>
      <w:tr w:rsidR="004F129F" w:rsidRPr="00BF6F6F">
        <w:tc>
          <w:tcPr>
            <w:tcW w:w="2972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CARLO COLLODI </w:t>
            </w:r>
            <w:r w:rsidRPr="00BF6F6F">
              <w:rPr>
                <w:color w:val="FF0000"/>
                <w:sz w:val="20"/>
                <w:szCs w:val="20"/>
              </w:rPr>
              <w:t>PINOKIO</w:t>
            </w:r>
          </w:p>
        </w:tc>
        <w:tc>
          <w:tcPr>
            <w:tcW w:w="3266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21. i 22.1</w:t>
            </w:r>
          </w:p>
        </w:tc>
        <w:tc>
          <w:tcPr>
            <w:tcW w:w="2824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14.,15.,16. i 17.4.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0"/>
        <w:gridCol w:w="3021"/>
        <w:gridCol w:w="3021"/>
      </w:tblGrid>
      <w:tr w:rsidR="004F129F" w:rsidRPr="00BF6F6F">
        <w:tc>
          <w:tcPr>
            <w:tcW w:w="3020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SIJEČANJ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VELJAČA</w:t>
            </w:r>
          </w:p>
        </w:tc>
      </w:tr>
      <w:tr w:rsidR="004F129F" w:rsidRPr="00BF6F6F">
        <w:tc>
          <w:tcPr>
            <w:tcW w:w="3020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OLJA LOZICA</w:t>
            </w:r>
          </w:p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color w:val="FF0000"/>
                <w:sz w:val="20"/>
                <w:szCs w:val="20"/>
              </w:rPr>
              <w:t>VINCENT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31.1.</w:t>
            </w:r>
          </w:p>
        </w:tc>
        <w:tc>
          <w:tcPr>
            <w:tcW w:w="3021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2., 3. ,4., i 5.2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2"/>
        <w:gridCol w:w="3119"/>
      </w:tblGrid>
      <w:tr w:rsidR="004F129F" w:rsidRPr="00BF6F6F">
        <w:tc>
          <w:tcPr>
            <w:tcW w:w="2972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OŽUJAK</w:t>
            </w:r>
          </w:p>
        </w:tc>
      </w:tr>
      <w:tr w:rsidR="004F129F" w:rsidRPr="00BF6F6F">
        <w:tc>
          <w:tcPr>
            <w:tcW w:w="2972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LUKAS MOODYSSON </w:t>
            </w:r>
            <w:r w:rsidRPr="00BF6F6F">
              <w:rPr>
                <w:color w:val="FF0000"/>
                <w:sz w:val="20"/>
                <w:szCs w:val="20"/>
              </w:rPr>
              <w:t>ZAJEDNO</w:t>
            </w:r>
          </w:p>
        </w:tc>
        <w:tc>
          <w:tcPr>
            <w:tcW w:w="3119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11.,12., 13. i 14.3.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1"/>
        <w:gridCol w:w="2455"/>
        <w:gridCol w:w="1848"/>
        <w:gridCol w:w="2113"/>
      </w:tblGrid>
      <w:tr w:rsidR="004F129F" w:rsidRPr="00BF6F6F">
        <w:tc>
          <w:tcPr>
            <w:tcW w:w="2651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5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OŽUJAK</w:t>
            </w:r>
          </w:p>
        </w:tc>
        <w:tc>
          <w:tcPr>
            <w:tcW w:w="1848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TRAVANJ</w:t>
            </w:r>
          </w:p>
        </w:tc>
        <w:tc>
          <w:tcPr>
            <w:tcW w:w="2113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SVIBANJ</w:t>
            </w:r>
          </w:p>
        </w:tc>
      </w:tr>
      <w:tr w:rsidR="004F129F" w:rsidRPr="00BF6F6F">
        <w:tc>
          <w:tcPr>
            <w:tcW w:w="2651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 xml:space="preserve">GEORGE ORWELL </w:t>
            </w:r>
            <w:r w:rsidRPr="00BF6F6F">
              <w:rPr>
                <w:color w:val="FF0000"/>
                <w:sz w:val="20"/>
                <w:szCs w:val="20"/>
              </w:rPr>
              <w:t>ŽIVOTINJSKA FARMA</w:t>
            </w:r>
          </w:p>
        </w:tc>
        <w:tc>
          <w:tcPr>
            <w:tcW w:w="2455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30. i 31.3.</w:t>
            </w:r>
          </w:p>
        </w:tc>
        <w:tc>
          <w:tcPr>
            <w:tcW w:w="1848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1.4.</w:t>
            </w:r>
          </w:p>
        </w:tc>
        <w:tc>
          <w:tcPr>
            <w:tcW w:w="2113" w:type="dxa"/>
          </w:tcPr>
          <w:p w:rsidR="004F129F" w:rsidRPr="00BF6F6F" w:rsidRDefault="004F129F" w:rsidP="00BF6F6F">
            <w:pPr>
              <w:spacing w:after="0" w:line="240" w:lineRule="auto"/>
              <w:rPr>
                <w:sz w:val="20"/>
                <w:szCs w:val="20"/>
              </w:rPr>
            </w:pPr>
            <w:r w:rsidRPr="00BF6F6F">
              <w:rPr>
                <w:sz w:val="20"/>
                <w:szCs w:val="20"/>
              </w:rPr>
              <w:t>4.,5.,6. i 7.5</w:t>
            </w:r>
          </w:p>
        </w:tc>
      </w:tr>
    </w:tbl>
    <w:p w:rsidR="004F129F" w:rsidRPr="005542D8" w:rsidRDefault="004F129F">
      <w:pPr>
        <w:rPr>
          <w:sz w:val="20"/>
          <w:szCs w:val="20"/>
        </w:rPr>
      </w:pPr>
    </w:p>
    <w:p w:rsidR="004F129F" w:rsidRPr="005542D8" w:rsidRDefault="004F129F">
      <w:pPr>
        <w:rPr>
          <w:sz w:val="20"/>
          <w:szCs w:val="20"/>
        </w:rPr>
      </w:pPr>
    </w:p>
    <w:p w:rsidR="004F129F" w:rsidRPr="005542D8" w:rsidRDefault="004F129F">
      <w:pPr>
        <w:rPr>
          <w:sz w:val="20"/>
          <w:szCs w:val="20"/>
        </w:rPr>
      </w:pPr>
    </w:p>
    <w:p w:rsidR="004F129F" w:rsidRPr="005542D8" w:rsidRDefault="004F129F">
      <w:pPr>
        <w:rPr>
          <w:sz w:val="20"/>
          <w:szCs w:val="20"/>
        </w:rPr>
      </w:pPr>
    </w:p>
    <w:p w:rsidR="004F129F" w:rsidRPr="005542D8" w:rsidRDefault="004F129F" w:rsidP="00877A6D">
      <w:pPr>
        <w:rPr>
          <w:sz w:val="20"/>
          <w:szCs w:val="20"/>
          <w:u w:val="single"/>
        </w:rPr>
      </w:pPr>
    </w:p>
    <w:p w:rsidR="004F129F" w:rsidRPr="005542D8" w:rsidRDefault="004F129F" w:rsidP="00877A6D">
      <w:pPr>
        <w:rPr>
          <w:color w:val="FF0000"/>
          <w:sz w:val="20"/>
          <w:szCs w:val="20"/>
          <w:u w:val="single"/>
        </w:rPr>
      </w:pPr>
      <w:r w:rsidRPr="005542D8">
        <w:rPr>
          <w:color w:val="FF0000"/>
          <w:sz w:val="20"/>
          <w:szCs w:val="20"/>
          <w:u w:val="single"/>
        </w:rPr>
        <w:t>TALIJANSKA DRAMA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4F129F" w:rsidRPr="00BF6F6F">
        <w:tc>
          <w:tcPr>
            <w:tcW w:w="4531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6F6F">
              <w:rPr>
                <w:color w:val="000000"/>
                <w:sz w:val="20"/>
                <w:szCs w:val="20"/>
              </w:rPr>
              <w:t>LISTOPAD</w:t>
            </w:r>
          </w:p>
        </w:tc>
      </w:tr>
      <w:tr w:rsidR="004F129F" w:rsidRPr="00BF6F6F">
        <w:tc>
          <w:tcPr>
            <w:tcW w:w="4531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BF6F6F">
              <w:rPr>
                <w:color w:val="000000"/>
                <w:sz w:val="20"/>
                <w:szCs w:val="20"/>
              </w:rPr>
              <w:t>PLAUTO</w:t>
            </w:r>
          </w:p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BF6F6F">
              <w:rPr>
                <w:color w:val="FF0000"/>
                <w:sz w:val="20"/>
                <w:szCs w:val="20"/>
              </w:rPr>
              <w:t>LE FATICHE DI PSEUDOLUS/ PSEUDOLUSOVE MUKE</w:t>
            </w: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BF6F6F">
              <w:rPr>
                <w:color w:val="000000"/>
                <w:sz w:val="20"/>
                <w:szCs w:val="20"/>
              </w:rPr>
              <w:t xml:space="preserve">29.  i 30.10. </w:t>
            </w:r>
          </w:p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</w:p>
        </w:tc>
      </w:tr>
    </w:tbl>
    <w:p w:rsidR="004F129F" w:rsidRPr="005542D8" w:rsidRDefault="004F129F" w:rsidP="00877A6D">
      <w:pPr>
        <w:rPr>
          <w:color w:val="000000"/>
          <w:sz w:val="20"/>
          <w:szCs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4F129F" w:rsidRPr="00BF6F6F">
        <w:trPr>
          <w:trHeight w:val="372"/>
        </w:trPr>
        <w:tc>
          <w:tcPr>
            <w:tcW w:w="4531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6F6F">
              <w:rPr>
                <w:color w:val="000000"/>
                <w:sz w:val="20"/>
                <w:szCs w:val="20"/>
              </w:rPr>
              <w:t>SIJEČANJ</w:t>
            </w:r>
          </w:p>
        </w:tc>
      </w:tr>
      <w:tr w:rsidR="004F129F" w:rsidRPr="00BF6F6F">
        <w:tc>
          <w:tcPr>
            <w:tcW w:w="4531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BF6F6F">
              <w:rPr>
                <w:color w:val="000000"/>
                <w:sz w:val="20"/>
                <w:szCs w:val="20"/>
              </w:rPr>
              <w:t xml:space="preserve">ISPIRATO A PINOCCHIO DI CARLO COLLODI </w:t>
            </w:r>
            <w:r w:rsidRPr="00BF6F6F">
              <w:rPr>
                <w:color w:val="FF0000"/>
                <w:sz w:val="20"/>
                <w:szCs w:val="20"/>
              </w:rPr>
              <w:t>E SE INVECE DI PINOCCHIO...</w:t>
            </w: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BF6F6F">
              <w:rPr>
                <w:color w:val="000000"/>
                <w:sz w:val="20"/>
                <w:szCs w:val="20"/>
              </w:rPr>
              <w:t>16. i 17.1.</w:t>
            </w:r>
          </w:p>
        </w:tc>
      </w:tr>
    </w:tbl>
    <w:p w:rsidR="004F129F" w:rsidRPr="005542D8" w:rsidRDefault="004F129F" w:rsidP="00877A6D">
      <w:pPr>
        <w:rPr>
          <w:color w:val="FF0000"/>
          <w:sz w:val="20"/>
          <w:szCs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4F129F" w:rsidRPr="00BF6F6F">
        <w:tc>
          <w:tcPr>
            <w:tcW w:w="4531" w:type="dxa"/>
            <w:tcBorders>
              <w:top w:val="nil"/>
              <w:left w:val="nil"/>
            </w:tcBorders>
          </w:tcPr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6F6F">
              <w:rPr>
                <w:color w:val="000000"/>
                <w:sz w:val="20"/>
                <w:szCs w:val="20"/>
              </w:rPr>
              <w:t>LIPANJ</w:t>
            </w:r>
          </w:p>
        </w:tc>
      </w:tr>
      <w:tr w:rsidR="004F129F" w:rsidRPr="00BF6F6F">
        <w:tc>
          <w:tcPr>
            <w:tcW w:w="4531" w:type="dxa"/>
          </w:tcPr>
          <w:p w:rsidR="004F129F" w:rsidRPr="00BF6F6F" w:rsidRDefault="004F129F" w:rsidP="00BF6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6F6F">
              <w:rPr>
                <w:color w:val="000000"/>
                <w:sz w:val="20"/>
                <w:szCs w:val="20"/>
              </w:rPr>
              <w:t>MIROSLAV KRLEŽA</w:t>
            </w:r>
          </w:p>
          <w:p w:rsidR="004F129F" w:rsidRPr="00BF6F6F" w:rsidRDefault="004F129F" w:rsidP="00BF6F6F">
            <w:pPr>
              <w:pStyle w:val="ListParagraph"/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BF6F6F">
              <w:rPr>
                <w:color w:val="FF0000"/>
                <w:sz w:val="20"/>
                <w:szCs w:val="20"/>
              </w:rPr>
              <w:t>AGONIA/ U AGONIJI</w:t>
            </w:r>
          </w:p>
        </w:tc>
        <w:tc>
          <w:tcPr>
            <w:tcW w:w="4531" w:type="dxa"/>
          </w:tcPr>
          <w:p w:rsidR="004F129F" w:rsidRPr="00BF6F6F" w:rsidRDefault="004F129F" w:rsidP="00BF6F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F6F6F">
              <w:rPr>
                <w:color w:val="000000"/>
                <w:sz w:val="20"/>
                <w:szCs w:val="20"/>
              </w:rPr>
              <w:t>13.6.</w:t>
            </w:r>
          </w:p>
        </w:tc>
      </w:tr>
    </w:tbl>
    <w:p w:rsidR="004F129F" w:rsidRPr="005542D8" w:rsidRDefault="004F129F" w:rsidP="00877A6D">
      <w:pPr>
        <w:rPr>
          <w:color w:val="FF0000"/>
          <w:sz w:val="20"/>
          <w:szCs w:val="20"/>
          <w:u w:val="single"/>
        </w:rPr>
      </w:pPr>
    </w:p>
    <w:p w:rsidR="004F129F" w:rsidRPr="005542D8" w:rsidRDefault="004F129F" w:rsidP="00877A6D">
      <w:pPr>
        <w:rPr>
          <w:color w:val="FF0000"/>
          <w:sz w:val="20"/>
          <w:szCs w:val="20"/>
          <w:u w:val="single"/>
        </w:rPr>
      </w:pPr>
      <w:bookmarkStart w:id="0" w:name="_GoBack"/>
      <w:bookmarkEnd w:id="0"/>
    </w:p>
    <w:sectPr w:rsidR="004F129F" w:rsidRPr="005542D8" w:rsidSect="006B2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F40EA"/>
    <w:multiLevelType w:val="hybridMultilevel"/>
    <w:tmpl w:val="6E02B346"/>
    <w:lvl w:ilvl="0" w:tplc="31C24C8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C164EC"/>
    <w:multiLevelType w:val="hybridMultilevel"/>
    <w:tmpl w:val="77C4F9B2"/>
    <w:lvl w:ilvl="0" w:tplc="29BA1E8E">
      <w:start w:val="4"/>
      <w:numFmt w:val="bullet"/>
      <w:lvlText w:val="-"/>
      <w:lvlJc w:val="left"/>
      <w:pPr>
        <w:ind w:left="643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>
    <w:nsid w:val="3EF62B3C"/>
    <w:multiLevelType w:val="hybridMultilevel"/>
    <w:tmpl w:val="9D5C76E6"/>
    <w:lvl w:ilvl="0" w:tplc="DB9811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A6D"/>
    <w:rsid w:val="00057418"/>
    <w:rsid w:val="000D2979"/>
    <w:rsid w:val="000D4F52"/>
    <w:rsid w:val="000F0442"/>
    <w:rsid w:val="00157557"/>
    <w:rsid w:val="002B7D6C"/>
    <w:rsid w:val="00382656"/>
    <w:rsid w:val="00391CB9"/>
    <w:rsid w:val="003F7316"/>
    <w:rsid w:val="00421E39"/>
    <w:rsid w:val="004F129F"/>
    <w:rsid w:val="004F60B7"/>
    <w:rsid w:val="005162D2"/>
    <w:rsid w:val="005542D8"/>
    <w:rsid w:val="00565956"/>
    <w:rsid w:val="005953D7"/>
    <w:rsid w:val="005966EB"/>
    <w:rsid w:val="005F7A7C"/>
    <w:rsid w:val="006B232D"/>
    <w:rsid w:val="007D590F"/>
    <w:rsid w:val="00825019"/>
    <w:rsid w:val="0082513A"/>
    <w:rsid w:val="00877A6D"/>
    <w:rsid w:val="009136D7"/>
    <w:rsid w:val="009205E2"/>
    <w:rsid w:val="009D284D"/>
    <w:rsid w:val="009D5688"/>
    <w:rsid w:val="009E646F"/>
    <w:rsid w:val="00B7179D"/>
    <w:rsid w:val="00B80DDA"/>
    <w:rsid w:val="00BF6F6F"/>
    <w:rsid w:val="00D822FF"/>
    <w:rsid w:val="00E14833"/>
    <w:rsid w:val="00E44DC6"/>
    <w:rsid w:val="00EE74A5"/>
    <w:rsid w:val="00EF658E"/>
    <w:rsid w:val="00F00BFB"/>
    <w:rsid w:val="00F4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7A6D"/>
    <w:pPr>
      <w:ind w:left="720"/>
    </w:pPr>
  </w:style>
  <w:style w:type="table" w:styleId="TableGrid">
    <w:name w:val="Table Grid"/>
    <w:basedOn w:val="TableNormal"/>
    <w:uiPriority w:val="99"/>
    <w:rsid w:val="009D284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137</Words>
  <Characters>782</Characters>
  <Application>Microsoft Office Outlook</Application>
  <DocSecurity>0</DocSecurity>
  <Lines>0</Lines>
  <Paragraphs>0</Paragraphs>
  <ScaleCrop>false</ScaleCrop>
  <Company>HNK Ivana pl. Zajca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SEZONA 14/15</dc:title>
  <dc:subject/>
  <dc:creator>Dorja Bogović</dc:creator>
  <cp:keywords/>
  <dc:description/>
  <cp:lastModifiedBy>HNK - K.2</cp:lastModifiedBy>
  <cp:revision>2</cp:revision>
  <dcterms:created xsi:type="dcterms:W3CDTF">2014-10-16T12:14:00Z</dcterms:created>
  <dcterms:modified xsi:type="dcterms:W3CDTF">2014-10-16T12:14:00Z</dcterms:modified>
</cp:coreProperties>
</file>